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02B7654F" w:rsidR="00A817A5" w:rsidRDefault="00016A45" w:rsidP="00A817A5">
      <w:pPr>
        <w:pStyle w:val="Heading2"/>
      </w:pPr>
      <w:r>
        <w:t>Spiky</w:t>
      </w:r>
      <w:r w:rsidR="0049272C">
        <w:t xml:space="preserve"> T</w:t>
      </w:r>
      <w:r>
        <w:t>actile Ball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2A3473">
        <w:trPr>
          <w:trHeight w:val="2987"/>
        </w:trPr>
        <w:tc>
          <w:tcPr>
            <w:tcW w:w="5485" w:type="dxa"/>
            <w:tcBorders>
              <w:top w:val="single" w:sz="4" w:space="0" w:color="000000" w:themeColor="text1"/>
            </w:tcBorders>
          </w:tcPr>
          <w:p w14:paraId="59FDB9C7" w14:textId="77777777" w:rsidR="009D3F10" w:rsidRDefault="009D3F10" w:rsidP="009D3F10">
            <w:r w:rsidRPr="00BD44A4">
              <w:t>Blue colored five inch textured ball made of PVC weighs 3 oz.</w:t>
            </w:r>
          </w:p>
          <w:p w14:paraId="34DC4787" w14:textId="75CCE21A" w:rsidR="00A817A5" w:rsidRDefault="009D3F10" w:rsidP="009D3F10">
            <w:pPr>
              <w:spacing w:after="160" w:line="259" w:lineRule="auto"/>
            </w:pPr>
            <w:hyperlink r:id="rId10" w:history="1">
              <w:r w:rsidRPr="00BD44A4">
                <w:rPr>
                  <w:rStyle w:val="Hyperlink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262B5611" w14:textId="4AEBC7C0" w:rsidR="00125BFD" w:rsidRDefault="002B2685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"https://lh7-rt.googleusercontent.com/docsz/AD_4nXfpkbk5WvRxXJuySZCRy3jSfP3TY-dUK4a6CX_HX_kzybOXGVrFuYqTXaPvp-_SSqvS9sTYQTkoxcTpF-TLGwCjLhVggS2By8q5SJBrbdCpgwGY__HUduK9tbnLEk2WhWMLzQz9ABQIfaaBHM6bnX0OiUsU?key=jAFZlt8J4CQmjGdJXGKdYQ" \* MERGEFORMATINET </w:instrText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"https://lh7-rt.googleusercontent.com/docsz/AD_4nXf8ZYmsh8e9GaRz7bMV9rWRaoY7HDD-tGgZvLHCyoXVXMdCNXXGixZhBM2DEW0B7qG8LaU3SmNo8SX63tdEoFTdnT16Q4A4FetibBNyBeQ65ggjtKc-aLDnqBKefBZoimN9urFipttXB7qjGKFsrK1nVuSK?key=8vVttXh5MnxjB8ya53uZLg" \* MERGEFORMATINET </w:instrText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"https://lh7-rt.googleusercontent.com/docsz/AD_4nXczbELF-yUM3bpgbft9XxNfApVokXxg6RiwpmiuU4AAip50bqaxa2RKV5IJ55S6pCnzv26BhD_KdwM1wItYeLg3A4vyh-5Bq5TnQ1OhFHMkxsYtIyjopeJ9L_qd9sHCAYnVNdUFQe5nyFdD0XoW5aq_MdQ?key=yDCbOABe6Yho4w8gn1c3Kw" \* MERGEFORMATINET </w:instrText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016A45"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25ADC80" wp14:editId="4D20E9A3">
                  <wp:extent cx="1524000" cy="1420426"/>
                  <wp:effectExtent l="0" t="0" r="0" b="2540"/>
                  <wp:docPr id="2108720953" name="Picture 1" descr="Blue silicone ball texture with rounded spik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 silicone ball texture with rounded spik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31" cy="144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A45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1CEACDED" w:rsidR="002A3473" w:rsidRPr="002A3473" w:rsidRDefault="002A3473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49A67377" w14:textId="03A23144" w:rsidR="00FB4EC5" w:rsidRDefault="00FB4EC5" w:rsidP="00FB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For</w:t>
      </w:r>
      <w:r>
        <w:t xml:space="preserve"> those who need support with self-regulation, sensory input, or focus</w:t>
      </w:r>
      <w:r w:rsidR="00E6418C">
        <w:t xml:space="preserve"> through </w:t>
      </w:r>
      <w:r>
        <w:t>fidget</w:t>
      </w:r>
      <w:r w:rsidR="00E6418C">
        <w:t>ing</w:t>
      </w:r>
      <w:r>
        <w:t>, or seek</w:t>
      </w:r>
      <w:r w:rsidR="00E6418C">
        <w:t>ing</w:t>
      </w:r>
      <w:r>
        <w:t xml:space="preserve"> tactile engagement to calm themselves or maintain attention.</w:t>
      </w:r>
    </w:p>
    <w:p w14:paraId="24F65C2B" w14:textId="47B90330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75A6102F" w14:textId="291FA788" w:rsidR="00066C20" w:rsidRDefault="00066C20" w:rsidP="0006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</w:t>
      </w:r>
      <w:r>
        <w:t>elf-regulation, quiet self-calming activities, tactile exploration of the spiky ball, improved eye-hand coordination, and focused fidgeting.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4FAA8298" w:rsidR="00125BFD" w:rsidRPr="00C650A2" w:rsidRDefault="00C650A2" w:rsidP="00C650A2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all setti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ngs and in group and one-on-one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26628FD6" w14:textId="194543BE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</w:p>
          <w:p w14:paraId="554F65D0" w14:textId="77777777" w:rsidR="000B408A" w:rsidRPr="00881FAE" w:rsidRDefault="000B408A" w:rsidP="000B408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etc.</w:t>
            </w:r>
          </w:p>
          <w:p w14:paraId="3AE4A77A" w14:textId="0544BFB6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E6207D">
              <w:rPr>
                <w:b/>
                <w:bCs/>
                <w:szCs w:val="24"/>
              </w:rPr>
              <w:t xml:space="preserve"> </w:t>
            </w:r>
          </w:p>
          <w:p w14:paraId="552993E0" w14:textId="4C48A8A4" w:rsidR="003946F3" w:rsidRPr="00443D70" w:rsidRDefault="003946F3" w:rsidP="00443D70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Open ended exploration </w:t>
            </w:r>
            <w:r w:rsidR="00443D70">
              <w:rPr>
                <w:rFonts w:ascii="Avenir" w:hAnsi="Avenir"/>
                <w:color w:val="000000"/>
                <w:shd w:val="clear" w:color="auto" w:fill="FFFFFF"/>
              </w:rPr>
              <w:t>(ex. touch, roll, squeeze)</w:t>
            </w:r>
            <w:r w:rsidRPr="00443D70"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17DE021B" w14:textId="45F1541C" w:rsidR="000A518E" w:rsidRDefault="000A518E" w:rsidP="000A518E">
            <w:p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Play</w:t>
            </w:r>
            <w:r w:rsidR="00B24434">
              <w:rPr>
                <w:rFonts w:ascii="Avenir" w:hAnsi="Avenir"/>
                <w:b/>
                <w:bCs/>
                <w:color w:val="000000"/>
              </w:rPr>
              <w:t>/</w:t>
            </w:r>
            <w:r>
              <w:rPr>
                <w:rFonts w:ascii="Avenir" w:hAnsi="Avenir"/>
                <w:b/>
                <w:bCs/>
                <w:color w:val="000000"/>
              </w:rPr>
              <w:t>Use with Others</w:t>
            </w:r>
          </w:p>
          <w:p w14:paraId="6098F5F1" w14:textId="60073015" w:rsidR="00A9167E" w:rsidRPr="00881FAE" w:rsidRDefault="00A9167E" w:rsidP="00A9167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Take turns catching</w:t>
            </w:r>
            <w:r w:rsidR="00B1120B">
              <w:rPr>
                <w:rFonts w:ascii="Avenir" w:hAnsi="Avenir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playing </w:t>
            </w:r>
            <w:r w:rsidR="00DA346C">
              <w:rPr>
                <w:rFonts w:ascii="Avenir" w:hAnsi="Avenir"/>
                <w:color w:val="000000"/>
                <w:shd w:val="clear" w:color="auto" w:fill="FFFFFF"/>
              </w:rPr>
              <w:t>basketball</w:t>
            </w:r>
            <w:r w:rsidR="00B1120B">
              <w:rPr>
                <w:rFonts w:ascii="Avenir" w:hAnsi="Avenir"/>
                <w:color w:val="000000"/>
                <w:shd w:val="clear" w:color="auto" w:fill="FFFFFF"/>
              </w:rPr>
              <w:t xml:space="preserve">, or </w:t>
            </w:r>
            <w:r w:rsidR="00DA346C">
              <w:rPr>
                <w:rFonts w:ascii="Avenir" w:hAnsi="Avenir"/>
                <w:color w:val="000000"/>
                <w:shd w:val="clear" w:color="auto" w:fill="FFFFFF"/>
              </w:rPr>
              <w:t>bowling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70F9CC42" w14:textId="4A387302" w:rsidR="00A65959" w:rsidRPr="00A9167E" w:rsidRDefault="00A65959" w:rsidP="00A9167E">
            <w:pPr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14:paraId="3984DB82" w14:textId="61140EA9" w:rsidR="00A631E6" w:rsidRDefault="00E701EB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Stabilize</w:t>
            </w:r>
            <w:r w:rsidR="00A631E6">
              <w:rPr>
                <w:b/>
                <w:bCs/>
                <w:szCs w:val="24"/>
              </w:rPr>
              <w:t xml:space="preserve"> </w:t>
            </w:r>
            <w:r w:rsidR="00D27E1E">
              <w:rPr>
                <w:b/>
                <w:bCs/>
                <w:szCs w:val="24"/>
              </w:rPr>
              <w:t>I</w:t>
            </w:r>
            <w:r w:rsidR="00A631E6">
              <w:rPr>
                <w:b/>
                <w:bCs/>
                <w:szCs w:val="24"/>
              </w:rPr>
              <w:t>t</w:t>
            </w:r>
          </w:p>
          <w:p w14:paraId="13E3B580" w14:textId="5FC4706D" w:rsidR="00881DCF" w:rsidRPr="001B0C59" w:rsidRDefault="00B420AF" w:rsidP="00FA4F0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Construct a handle or Velcro to surface</w:t>
            </w:r>
            <w:r w:rsidR="00FF079C" w:rsidRPr="001B0C59">
              <w:rPr>
                <w:rFonts w:ascii="Avenir" w:hAnsi="Avenir"/>
                <w:color w:val="000000"/>
              </w:rPr>
              <w:t xml:space="preserve"> </w:t>
            </w:r>
          </w:p>
          <w:p w14:paraId="34694618" w14:textId="45B2D5B1" w:rsidR="00472A2A" w:rsidRDefault="00472A2A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 It</w:t>
            </w:r>
          </w:p>
          <w:p w14:paraId="7FFD3003" w14:textId="373A29D8" w:rsidR="00472A2A" w:rsidRPr="00472A2A" w:rsidRDefault="007C4238" w:rsidP="00FA4F0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 xml:space="preserve">Place ball in </w:t>
            </w:r>
            <w:r w:rsidR="00BA7A9B">
              <w:rPr>
                <w:szCs w:val="24"/>
              </w:rPr>
              <w:t xml:space="preserve">open container or sensory bin. </w:t>
            </w:r>
            <w:r>
              <w:rPr>
                <w:szCs w:val="24"/>
              </w:rPr>
              <w:t xml:space="preserve"> </w:t>
            </w:r>
          </w:p>
          <w:p w14:paraId="79B63E89" w14:textId="5522D59A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Add Sensory Cues </w:t>
            </w:r>
          </w:p>
          <w:p w14:paraId="5F8A12C4" w14:textId="1145D1E2" w:rsidR="00881DCF" w:rsidRPr="00900AB3" w:rsidRDefault="001B0C59" w:rsidP="00FA4F04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Store in sensory tub with other items.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77777777" w:rsidR="00E1591A" w:rsidRPr="00E1591A" w:rsidRDefault="00881DCF" w:rsidP="00FA4F04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communicate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their f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>eeling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s.</w:t>
            </w:r>
          </w:p>
          <w:p w14:paraId="43B04383" w14:textId="77777777" w:rsidR="006B0014" w:rsidRDefault="006B0014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Alternative Uses</w:t>
            </w:r>
          </w:p>
          <w:p w14:paraId="576D778E" w14:textId="07B422E0" w:rsidR="007D2C20" w:rsidRPr="00AB1473" w:rsidRDefault="00FA4F04" w:rsidP="00FA4F0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Use</w:t>
            </w:r>
            <w:r w:rsidR="00E11E92" w:rsidRPr="00FA4F04"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="00B1120B" w:rsidRPr="00FA4F04">
              <w:rPr>
                <w:rFonts w:ascii="Avenir" w:hAnsi="Avenir"/>
                <w:color w:val="000000"/>
                <w:shd w:val="clear" w:color="auto" w:fill="FFFFFF"/>
              </w:rPr>
              <w:t>like a talking stick during circle or sharing time.</w:t>
            </w:r>
          </w:p>
          <w:p w14:paraId="09A46B9D" w14:textId="6E1CC039" w:rsidR="00AB1473" w:rsidRPr="00FA4F04" w:rsidRDefault="00AB1473" w:rsidP="00FA4F0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Play hot potato.</w:t>
            </w:r>
          </w:p>
          <w:p w14:paraId="44BADD08" w14:textId="7FC1AA54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lastRenderedPageBreak/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583E2DD4" w14:textId="77777777" w:rsidR="000644C0" w:rsidRDefault="00AB23E6" w:rsidP="00FA4F04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Inexpensive </w:t>
            </w:r>
            <w:r w:rsidR="004A1044">
              <w:rPr>
                <w:rFonts w:ascii="Avenir" w:hAnsi="Avenir"/>
                <w:color w:val="000000"/>
              </w:rPr>
              <w:t>textured ball from discount or pet store</w:t>
            </w:r>
            <w:r w:rsidR="00597EA4">
              <w:rPr>
                <w:rFonts w:ascii="Avenir" w:hAnsi="Avenir"/>
                <w:color w:val="000000"/>
              </w:rPr>
              <w:t>.</w:t>
            </w:r>
          </w:p>
          <w:p w14:paraId="283D5F66" w14:textId="6FF90A24" w:rsidR="00AB1473" w:rsidRPr="00E1591A" w:rsidRDefault="00BA11A9" w:rsidP="00FA4F04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Bean bags or s</w:t>
            </w:r>
            <w:r w:rsidR="00AB1473">
              <w:rPr>
                <w:rFonts w:ascii="Avenir" w:hAnsi="Avenir"/>
                <w:color w:val="000000"/>
              </w:rPr>
              <w:t xml:space="preserve">queeze balls </w:t>
            </w:r>
            <w:r>
              <w:rPr>
                <w:rFonts w:ascii="Avenir" w:hAnsi="Avenir"/>
                <w:color w:val="000000"/>
              </w:rPr>
              <w:t>with various textures.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74049B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27FD9372" w14:textId="77777777" w:rsidR="0074049B" w:rsidRDefault="0074049B" w:rsidP="0074049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Touch</w:t>
            </w:r>
          </w:p>
          <w:p w14:paraId="19C62F95" w14:textId="460E3CB4" w:rsidR="0074049B" w:rsidRPr="0096519F" w:rsidRDefault="0074049B" w:rsidP="0074049B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2B3B9963" wp14:editId="28783632">
                  <wp:extent cx="1965960" cy="1474470"/>
                  <wp:effectExtent l="0" t="0" r="2540" b="0"/>
                  <wp:docPr id="199939171" name="Picture 2" descr="A child with their hand on the shoulder of another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39171" name="Picture 2" descr="A child with their hand on the shoulder of another child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431DFFF0" w:rsidR="0074049B" w:rsidRPr="0096519F" w:rsidRDefault="0074049B" w:rsidP="0074049B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Toss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0F06C15" wp14:editId="526F4FEC">
                  <wp:extent cx="1965960" cy="1474470"/>
                  <wp:effectExtent l="0" t="0" r="2540" b="0"/>
                  <wp:docPr id="177600659" name="Picture 6" descr="A stick figure tossing a red ball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00659" name="Picture 6" descr="A stick figure tossing a red ball&#10;&#10;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9D64B3A" w14:textId="7DB0C23D" w:rsidR="0074049B" w:rsidRPr="0096519F" w:rsidRDefault="0074049B" w:rsidP="0074049B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Roll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0118AC4E" wp14:editId="2A96CF7B">
                  <wp:extent cx="1965960" cy="1474470"/>
                  <wp:effectExtent l="0" t="0" r="2540" b="0"/>
                  <wp:docPr id="1778823582" name="Picture 7" descr="A person with brown hair and brown pants rolling a black ball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823582" name="Picture 7" descr="A person with brown hair and brown pants rolling a black ball away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49B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4DC0B686" w:rsidR="0074049B" w:rsidRPr="0096519F" w:rsidRDefault="0074049B" w:rsidP="0074049B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Push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5270A91" wp14:editId="75CD5F59">
                  <wp:extent cx="1965960" cy="1474470"/>
                  <wp:effectExtent l="0" t="0" r="2540" b="0"/>
                  <wp:docPr id="1225619109" name="Picture 3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19109" name="Picture 3" descr="Child pushing rock away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59973D00" w:rsidR="0074049B" w:rsidRPr="0096519F" w:rsidRDefault="0074049B" w:rsidP="0074049B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In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A0C0A8F" wp14:editId="5AFDD675">
                  <wp:extent cx="1965960" cy="1474470"/>
                  <wp:effectExtent l="0" t="0" r="2540" b="0"/>
                  <wp:docPr id="1348630429" name="Picture 8" descr="A black arrow pointing to a circle inside a 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30429" name="Picture 8" descr="A black arrow pointing to a circle inside a box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798A86AE" w:rsidR="0074049B" w:rsidRPr="0096519F" w:rsidRDefault="0074049B" w:rsidP="0074049B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Out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25DC83B" wp14:editId="72D76569">
                  <wp:extent cx="1965960" cy="1474470"/>
                  <wp:effectExtent l="0" t="0" r="2540" b="0"/>
                  <wp:docPr id="1983388087" name="Picture 9" descr="A black and white image of a black arrow pointing to a black circle outside of a 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388087" name="Picture 9" descr="A black and white image of a black arrow pointing to a black circle outside of a box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49B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3F9B551F" w:rsidR="0074049B" w:rsidRPr="0096519F" w:rsidRDefault="0074049B" w:rsidP="0074049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Catch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51D6AD1" wp14:editId="1497A4A0">
                  <wp:extent cx="1965960" cy="1474470"/>
                  <wp:effectExtent l="0" t="0" r="2540" b="0"/>
                  <wp:docPr id="2038320906" name="Picture 10" descr="A girl with her arms ready to catch a red ball moving toward h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320906" name="Picture 10" descr="A girl with her arms ready to catch a red ball moving toward her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AAB7097" w14:textId="67E3391A" w:rsidR="0074049B" w:rsidRPr="0096519F" w:rsidRDefault="0074049B" w:rsidP="0074049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Quiet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31287B2" wp14:editId="48EC64B2">
                  <wp:extent cx="1965960" cy="1474470"/>
                  <wp:effectExtent l="0" t="0" r="2540" b="0"/>
                  <wp:docPr id="1878286150" name="Picture 5" descr="Person with index finger in front of lips saying “Shh”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286150" name="Picture 5" descr="Person with index finger in front of lips saying “Shh”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AC2AD8B" w14:textId="77777777" w:rsidR="0074049B" w:rsidRDefault="0074049B" w:rsidP="0074049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Calm</w:t>
            </w:r>
          </w:p>
          <w:p w14:paraId="7D88BF4C" w14:textId="598881DD" w:rsidR="0074049B" w:rsidRPr="0096519F" w:rsidRDefault="0074049B" w:rsidP="0074049B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4EAE95A" wp14:editId="23071B62">
                  <wp:extent cx="1965960" cy="1474470"/>
                  <wp:effectExtent l="0" t="0" r="2540" b="0"/>
                  <wp:docPr id="208039604" name="Picture 4" descr="A child in a blue shirt comforting another child in a green shirt who is smil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39604" name="Picture 4" descr="A child in a blue shirt comforting another child in a green shirt who is smiling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103BB" w14:textId="77777777" w:rsidR="000C68BC" w:rsidRDefault="000C68BC" w:rsidP="00BF408A">
      <w:pPr>
        <w:spacing w:after="0" w:line="240" w:lineRule="auto"/>
      </w:pPr>
      <w:r>
        <w:separator/>
      </w:r>
    </w:p>
  </w:endnote>
  <w:endnote w:type="continuationSeparator" w:id="0">
    <w:p w14:paraId="12F06EB0" w14:textId="77777777" w:rsidR="000C68BC" w:rsidRDefault="000C68BC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D23B" w14:textId="77777777" w:rsidR="000C68BC" w:rsidRDefault="000C68BC" w:rsidP="00BF408A">
      <w:pPr>
        <w:spacing w:after="0" w:line="240" w:lineRule="auto"/>
      </w:pPr>
      <w:r>
        <w:separator/>
      </w:r>
    </w:p>
  </w:footnote>
  <w:footnote w:type="continuationSeparator" w:id="0">
    <w:p w14:paraId="3ABF72AA" w14:textId="77777777" w:rsidR="000C68BC" w:rsidRDefault="000C68BC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A2C1D"/>
    <w:multiLevelType w:val="multilevel"/>
    <w:tmpl w:val="00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2950"/>
    <w:multiLevelType w:val="hybridMultilevel"/>
    <w:tmpl w:val="A81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7"/>
  </w:num>
  <w:num w:numId="6" w16cid:durableId="1788891079">
    <w:abstractNumId w:val="6"/>
  </w:num>
  <w:num w:numId="7" w16cid:durableId="340355957">
    <w:abstractNumId w:val="5"/>
  </w:num>
  <w:num w:numId="8" w16cid:durableId="6530730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16A45"/>
    <w:rsid w:val="00045F1C"/>
    <w:rsid w:val="00053080"/>
    <w:rsid w:val="0005523C"/>
    <w:rsid w:val="00055BBE"/>
    <w:rsid w:val="000563ED"/>
    <w:rsid w:val="00057250"/>
    <w:rsid w:val="00064342"/>
    <w:rsid w:val="000644C0"/>
    <w:rsid w:val="00066C20"/>
    <w:rsid w:val="00071AD9"/>
    <w:rsid w:val="000810D3"/>
    <w:rsid w:val="000940B6"/>
    <w:rsid w:val="000A518E"/>
    <w:rsid w:val="000B18E5"/>
    <w:rsid w:val="000B408A"/>
    <w:rsid w:val="000C68BC"/>
    <w:rsid w:val="000D424C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9112B"/>
    <w:rsid w:val="001A7704"/>
    <w:rsid w:val="001B0C59"/>
    <w:rsid w:val="001D6283"/>
    <w:rsid w:val="001D7BCC"/>
    <w:rsid w:val="001E238C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6616"/>
    <w:rsid w:val="002A1B69"/>
    <w:rsid w:val="002A2E27"/>
    <w:rsid w:val="002A3473"/>
    <w:rsid w:val="002B2685"/>
    <w:rsid w:val="002B2CA2"/>
    <w:rsid w:val="002C2776"/>
    <w:rsid w:val="002C2F99"/>
    <w:rsid w:val="002D65E6"/>
    <w:rsid w:val="002E70B0"/>
    <w:rsid w:val="002F3659"/>
    <w:rsid w:val="00301D49"/>
    <w:rsid w:val="00317082"/>
    <w:rsid w:val="0032211F"/>
    <w:rsid w:val="00335343"/>
    <w:rsid w:val="00336CEE"/>
    <w:rsid w:val="00354F99"/>
    <w:rsid w:val="00361E4B"/>
    <w:rsid w:val="00373029"/>
    <w:rsid w:val="0038052B"/>
    <w:rsid w:val="00380C9E"/>
    <w:rsid w:val="003875F4"/>
    <w:rsid w:val="00390CB8"/>
    <w:rsid w:val="00392108"/>
    <w:rsid w:val="003946F3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43D70"/>
    <w:rsid w:val="004503E8"/>
    <w:rsid w:val="00461D46"/>
    <w:rsid w:val="00472A2A"/>
    <w:rsid w:val="00487351"/>
    <w:rsid w:val="00487C25"/>
    <w:rsid w:val="0049272C"/>
    <w:rsid w:val="004A1044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35BEE"/>
    <w:rsid w:val="005465F3"/>
    <w:rsid w:val="00551AC8"/>
    <w:rsid w:val="0056440B"/>
    <w:rsid w:val="0057752D"/>
    <w:rsid w:val="005823DB"/>
    <w:rsid w:val="005972BC"/>
    <w:rsid w:val="00597EA4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B0014"/>
    <w:rsid w:val="006B108C"/>
    <w:rsid w:val="006D29B4"/>
    <w:rsid w:val="006D532B"/>
    <w:rsid w:val="006D6BBD"/>
    <w:rsid w:val="006E3367"/>
    <w:rsid w:val="00700A31"/>
    <w:rsid w:val="00714B72"/>
    <w:rsid w:val="007307D0"/>
    <w:rsid w:val="00736FF1"/>
    <w:rsid w:val="0074049B"/>
    <w:rsid w:val="0075053C"/>
    <w:rsid w:val="00753441"/>
    <w:rsid w:val="00756F32"/>
    <w:rsid w:val="007570AC"/>
    <w:rsid w:val="00760F0A"/>
    <w:rsid w:val="00764504"/>
    <w:rsid w:val="007742A4"/>
    <w:rsid w:val="00782361"/>
    <w:rsid w:val="007927FC"/>
    <w:rsid w:val="00793096"/>
    <w:rsid w:val="0079393E"/>
    <w:rsid w:val="00794876"/>
    <w:rsid w:val="00794BE2"/>
    <w:rsid w:val="0079585B"/>
    <w:rsid w:val="007A099B"/>
    <w:rsid w:val="007C4238"/>
    <w:rsid w:val="007C4EB0"/>
    <w:rsid w:val="007C738E"/>
    <w:rsid w:val="007D2C20"/>
    <w:rsid w:val="007D5D79"/>
    <w:rsid w:val="007E1CAE"/>
    <w:rsid w:val="007E2FCC"/>
    <w:rsid w:val="007E5444"/>
    <w:rsid w:val="008109A0"/>
    <w:rsid w:val="0082332A"/>
    <w:rsid w:val="008306F6"/>
    <w:rsid w:val="0084398E"/>
    <w:rsid w:val="00855A6C"/>
    <w:rsid w:val="00855F74"/>
    <w:rsid w:val="00873DAB"/>
    <w:rsid w:val="008817D9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06C08"/>
    <w:rsid w:val="009174F8"/>
    <w:rsid w:val="00922613"/>
    <w:rsid w:val="00926448"/>
    <w:rsid w:val="0092799B"/>
    <w:rsid w:val="00927E6A"/>
    <w:rsid w:val="00944D92"/>
    <w:rsid w:val="00951B33"/>
    <w:rsid w:val="0095213A"/>
    <w:rsid w:val="0095238F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3F10"/>
    <w:rsid w:val="009D6A0D"/>
    <w:rsid w:val="009F6CF9"/>
    <w:rsid w:val="00A14BF9"/>
    <w:rsid w:val="00A339D4"/>
    <w:rsid w:val="00A35F93"/>
    <w:rsid w:val="00A40050"/>
    <w:rsid w:val="00A456D6"/>
    <w:rsid w:val="00A60DAA"/>
    <w:rsid w:val="00A63179"/>
    <w:rsid w:val="00A631E6"/>
    <w:rsid w:val="00A63C39"/>
    <w:rsid w:val="00A65959"/>
    <w:rsid w:val="00A7754E"/>
    <w:rsid w:val="00A817A5"/>
    <w:rsid w:val="00A82EB5"/>
    <w:rsid w:val="00A9167E"/>
    <w:rsid w:val="00AA6C03"/>
    <w:rsid w:val="00AB1473"/>
    <w:rsid w:val="00AB23E6"/>
    <w:rsid w:val="00AD1483"/>
    <w:rsid w:val="00AD2BF8"/>
    <w:rsid w:val="00AD657E"/>
    <w:rsid w:val="00AE3E25"/>
    <w:rsid w:val="00AE6293"/>
    <w:rsid w:val="00AF05D6"/>
    <w:rsid w:val="00B1120B"/>
    <w:rsid w:val="00B20617"/>
    <w:rsid w:val="00B24434"/>
    <w:rsid w:val="00B25C67"/>
    <w:rsid w:val="00B36266"/>
    <w:rsid w:val="00B420AF"/>
    <w:rsid w:val="00B512C0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640D"/>
    <w:rsid w:val="00B90736"/>
    <w:rsid w:val="00B91BDD"/>
    <w:rsid w:val="00B91D19"/>
    <w:rsid w:val="00BA0BEF"/>
    <w:rsid w:val="00BA11A9"/>
    <w:rsid w:val="00BA7A9B"/>
    <w:rsid w:val="00BB2774"/>
    <w:rsid w:val="00BB75A0"/>
    <w:rsid w:val="00BD3CDC"/>
    <w:rsid w:val="00BD7E8C"/>
    <w:rsid w:val="00BE0B54"/>
    <w:rsid w:val="00BE210D"/>
    <w:rsid w:val="00BE6933"/>
    <w:rsid w:val="00BF408A"/>
    <w:rsid w:val="00C036AC"/>
    <w:rsid w:val="00C0572B"/>
    <w:rsid w:val="00C27F3C"/>
    <w:rsid w:val="00C52A77"/>
    <w:rsid w:val="00C650A2"/>
    <w:rsid w:val="00C80741"/>
    <w:rsid w:val="00C97B1D"/>
    <w:rsid w:val="00CA11C5"/>
    <w:rsid w:val="00CA75A5"/>
    <w:rsid w:val="00CB5531"/>
    <w:rsid w:val="00CC5624"/>
    <w:rsid w:val="00CC6A57"/>
    <w:rsid w:val="00CE0932"/>
    <w:rsid w:val="00CE20D8"/>
    <w:rsid w:val="00CF4508"/>
    <w:rsid w:val="00D0097C"/>
    <w:rsid w:val="00D00C80"/>
    <w:rsid w:val="00D27E1E"/>
    <w:rsid w:val="00D42F5B"/>
    <w:rsid w:val="00D4336B"/>
    <w:rsid w:val="00D526CB"/>
    <w:rsid w:val="00D56725"/>
    <w:rsid w:val="00D60E33"/>
    <w:rsid w:val="00D628AD"/>
    <w:rsid w:val="00D6771C"/>
    <w:rsid w:val="00D73D34"/>
    <w:rsid w:val="00D802E7"/>
    <w:rsid w:val="00D917A5"/>
    <w:rsid w:val="00D94D48"/>
    <w:rsid w:val="00DA346C"/>
    <w:rsid w:val="00DB58B6"/>
    <w:rsid w:val="00DC4767"/>
    <w:rsid w:val="00DE0462"/>
    <w:rsid w:val="00DF1CEB"/>
    <w:rsid w:val="00DF31DB"/>
    <w:rsid w:val="00E0298E"/>
    <w:rsid w:val="00E04AC2"/>
    <w:rsid w:val="00E11E92"/>
    <w:rsid w:val="00E1591A"/>
    <w:rsid w:val="00E242AD"/>
    <w:rsid w:val="00E24E32"/>
    <w:rsid w:val="00E44CDA"/>
    <w:rsid w:val="00E6207D"/>
    <w:rsid w:val="00E6418C"/>
    <w:rsid w:val="00E64B14"/>
    <w:rsid w:val="00E65589"/>
    <w:rsid w:val="00E67F3C"/>
    <w:rsid w:val="00E701EB"/>
    <w:rsid w:val="00E7636F"/>
    <w:rsid w:val="00E76CFF"/>
    <w:rsid w:val="00E81F6F"/>
    <w:rsid w:val="00E82A56"/>
    <w:rsid w:val="00EA15D8"/>
    <w:rsid w:val="00EB5AAA"/>
    <w:rsid w:val="00EB5E40"/>
    <w:rsid w:val="00EB758F"/>
    <w:rsid w:val="00EC703C"/>
    <w:rsid w:val="00ED1ED0"/>
    <w:rsid w:val="00ED2089"/>
    <w:rsid w:val="00EF7B7C"/>
    <w:rsid w:val="00F03B92"/>
    <w:rsid w:val="00F22B90"/>
    <w:rsid w:val="00F34C72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9A9"/>
    <w:rsid w:val="00FA0F82"/>
    <w:rsid w:val="00FA4F04"/>
    <w:rsid w:val="00FB1C48"/>
    <w:rsid w:val="00FB4EC5"/>
    <w:rsid w:val="00FB51D9"/>
    <w:rsid w:val="00FC0E4D"/>
    <w:rsid w:val="00FC24CB"/>
    <w:rsid w:val="00FC34F3"/>
    <w:rsid w:val="00FF079C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funandfunction.com/spiky-tactile-balls.html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29DE7-10ED-4A81-8EC7-D0FB1A215363}"/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24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20</cp:revision>
  <cp:lastPrinted>2024-11-05T17:30:00Z</cp:lastPrinted>
  <dcterms:created xsi:type="dcterms:W3CDTF">2024-12-11T17:01:00Z</dcterms:created>
  <dcterms:modified xsi:type="dcterms:W3CDTF">2024-12-11T19:24:00Z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